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9431" w14:textId="4FA950D2" w:rsidR="00964D86" w:rsidRPr="00943EEB" w:rsidRDefault="005F697F" w:rsidP="005F697F">
      <w:pPr>
        <w:spacing w:after="0"/>
        <w:jc w:val="center"/>
        <w:rPr>
          <w:b/>
          <w:bCs/>
          <w:sz w:val="28"/>
          <w:szCs w:val="28"/>
        </w:rPr>
      </w:pPr>
      <w:r w:rsidRPr="00943EEB">
        <w:rPr>
          <w:b/>
          <w:bCs/>
          <w:sz w:val="28"/>
          <w:szCs w:val="28"/>
        </w:rPr>
        <w:t>Creative Arts Day</w:t>
      </w:r>
    </w:p>
    <w:p w14:paraId="40D40D8C" w14:textId="75FDB9BB" w:rsidR="00205F4A" w:rsidRPr="00943EEB" w:rsidRDefault="00205F4A" w:rsidP="005F697F">
      <w:pPr>
        <w:spacing w:after="0"/>
        <w:jc w:val="center"/>
        <w:rPr>
          <w:b/>
          <w:bCs/>
          <w:sz w:val="28"/>
          <w:szCs w:val="28"/>
        </w:rPr>
      </w:pPr>
      <w:r w:rsidRPr="00943EEB">
        <w:rPr>
          <w:b/>
          <w:bCs/>
          <w:sz w:val="28"/>
          <w:szCs w:val="28"/>
        </w:rPr>
        <w:t>Saturd</w:t>
      </w:r>
      <w:r w:rsidR="00A966E5">
        <w:rPr>
          <w:b/>
          <w:bCs/>
          <w:sz w:val="28"/>
          <w:szCs w:val="28"/>
        </w:rPr>
        <w:t>ay 22</w:t>
      </w:r>
      <w:r w:rsidR="00A966E5" w:rsidRPr="00A966E5">
        <w:rPr>
          <w:b/>
          <w:bCs/>
          <w:sz w:val="28"/>
          <w:szCs w:val="28"/>
          <w:vertAlign w:val="superscript"/>
        </w:rPr>
        <w:t>nd</w:t>
      </w:r>
      <w:r w:rsidR="00A966E5">
        <w:rPr>
          <w:b/>
          <w:bCs/>
          <w:sz w:val="28"/>
          <w:szCs w:val="28"/>
        </w:rPr>
        <w:t xml:space="preserve"> February 2025</w:t>
      </w:r>
    </w:p>
    <w:p w14:paraId="23923134" w14:textId="72AECDA9" w:rsidR="00205F4A" w:rsidRPr="00943EEB" w:rsidRDefault="00A966E5" w:rsidP="005F697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12-4.30</w:t>
      </w:r>
      <w:r w:rsidR="00205F4A" w:rsidRPr="00943EEB">
        <w:rPr>
          <w:b/>
          <w:bCs/>
          <w:sz w:val="28"/>
          <w:szCs w:val="28"/>
        </w:rPr>
        <w:t>pm</w:t>
      </w:r>
    </w:p>
    <w:p w14:paraId="4D795994" w14:textId="77777777" w:rsidR="005F697F" w:rsidRDefault="005F697F" w:rsidP="005F697F">
      <w:pPr>
        <w:spacing w:after="0"/>
        <w:jc w:val="center"/>
      </w:pPr>
    </w:p>
    <w:p w14:paraId="7BFD56D0" w14:textId="1DD97679" w:rsidR="005F697F" w:rsidRPr="00943EEB" w:rsidRDefault="005F697F" w:rsidP="005F697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D65810">
        <w:rPr>
          <w:rFonts w:asciiTheme="minorHAnsi" w:hAnsiTheme="minorHAnsi" w:cstheme="minorHAnsi"/>
          <w:i/>
          <w:iCs/>
          <w:sz w:val="24"/>
          <w:szCs w:val="24"/>
        </w:rPr>
        <w:t>Rowan Tree Dramatherapy</w:t>
      </w:r>
      <w:r w:rsidRPr="00943EEB">
        <w:rPr>
          <w:rFonts w:asciiTheme="minorHAnsi" w:hAnsiTheme="minorHAnsi" w:cstheme="minorHAnsi"/>
          <w:sz w:val="24"/>
          <w:szCs w:val="24"/>
        </w:rPr>
        <w:t xml:space="preserve"> and the Gulbenkian Theatre, University of Kent, warmly invite you to attend a day of creative workshops and an introduction to the campus for young people</w:t>
      </w:r>
      <w:r w:rsidR="00507E00" w:rsidRPr="00943EEB">
        <w:rPr>
          <w:rFonts w:asciiTheme="minorHAnsi" w:hAnsiTheme="minorHAnsi" w:cstheme="minorHAnsi"/>
          <w:sz w:val="24"/>
          <w:szCs w:val="24"/>
        </w:rPr>
        <w:t xml:space="preserve"> aged </w:t>
      </w:r>
      <w:r w:rsidR="00A966E5">
        <w:rPr>
          <w:rFonts w:asciiTheme="minorHAnsi" w:hAnsiTheme="minorHAnsi" w:cstheme="minorHAnsi"/>
          <w:sz w:val="24"/>
          <w:szCs w:val="24"/>
        </w:rPr>
        <w:t>11</w:t>
      </w:r>
      <w:r w:rsidR="00507E00" w:rsidRPr="00943EEB">
        <w:rPr>
          <w:rFonts w:asciiTheme="minorHAnsi" w:hAnsiTheme="minorHAnsi" w:cstheme="minorHAnsi"/>
          <w:sz w:val="24"/>
          <w:szCs w:val="24"/>
        </w:rPr>
        <w:t>-25 years old</w:t>
      </w:r>
      <w:r w:rsidRPr="00943EEB">
        <w:rPr>
          <w:rFonts w:asciiTheme="minorHAnsi" w:hAnsiTheme="minorHAnsi" w:cstheme="minorHAnsi"/>
          <w:sz w:val="24"/>
          <w:szCs w:val="24"/>
        </w:rPr>
        <w:t xml:space="preserve">. We are offering this event free of charge in celebration of Rowan Tree’s work over the past 10 years with </w:t>
      </w:r>
      <w:r w:rsidR="00D31348">
        <w:rPr>
          <w:rFonts w:asciiTheme="minorHAnsi" w:hAnsiTheme="minorHAnsi" w:cstheme="minorHAnsi"/>
          <w:sz w:val="24"/>
          <w:szCs w:val="24"/>
        </w:rPr>
        <w:t>Care experienced young people</w:t>
      </w:r>
      <w:r w:rsidRPr="00943EEB">
        <w:rPr>
          <w:rFonts w:asciiTheme="minorHAnsi" w:hAnsiTheme="minorHAnsi" w:cstheme="minorHAnsi"/>
          <w:sz w:val="24"/>
          <w:szCs w:val="24"/>
        </w:rPr>
        <w:t>.</w:t>
      </w:r>
      <w:r w:rsidR="00943EEB" w:rsidRPr="00943E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62890F" w14:textId="77777777" w:rsidR="00943EEB" w:rsidRDefault="00943EEB" w:rsidP="005F697F">
      <w:pPr>
        <w:spacing w:after="0"/>
        <w:jc w:val="center"/>
      </w:pPr>
    </w:p>
    <w:p w14:paraId="7B2321B1" w14:textId="294393EE" w:rsidR="00943EEB" w:rsidRPr="00D31348" w:rsidRDefault="00943EEB" w:rsidP="00943EEB">
      <w:pPr>
        <w:spacing w:after="0"/>
        <w:rPr>
          <w:sz w:val="24"/>
          <w:szCs w:val="24"/>
        </w:rPr>
      </w:pPr>
      <w:r w:rsidRPr="00D31348">
        <w:rPr>
          <w:b/>
          <w:bCs/>
          <w:sz w:val="24"/>
          <w:szCs w:val="24"/>
        </w:rPr>
        <w:t>Location:</w:t>
      </w:r>
      <w:r w:rsidRPr="00D31348">
        <w:rPr>
          <w:sz w:val="24"/>
          <w:szCs w:val="24"/>
        </w:rPr>
        <w:t xml:space="preserve"> Gulbenkian Theatre, University of Kent, Canterbury CT2 7NB</w:t>
      </w:r>
    </w:p>
    <w:p w14:paraId="280F4A46" w14:textId="77777777" w:rsidR="009D3227" w:rsidRDefault="009D3227" w:rsidP="00943EEB">
      <w:pPr>
        <w:spacing w:after="0"/>
      </w:pPr>
    </w:p>
    <w:p w14:paraId="21E84F1D" w14:textId="77777777" w:rsidR="005F3DAF" w:rsidRDefault="005F3DAF" w:rsidP="005F697F">
      <w:pPr>
        <w:spacing w:after="0"/>
        <w:jc w:val="center"/>
      </w:pPr>
    </w:p>
    <w:p w14:paraId="0FD00D70" w14:textId="6783C37F" w:rsidR="005F3DAF" w:rsidRPr="009D3227" w:rsidRDefault="005F3DAF" w:rsidP="005F3DAF">
      <w:pPr>
        <w:spacing w:after="0"/>
        <w:rPr>
          <w:b/>
          <w:bCs/>
          <w:sz w:val="28"/>
          <w:szCs w:val="28"/>
        </w:rPr>
      </w:pPr>
      <w:r w:rsidRPr="009D3227">
        <w:rPr>
          <w:b/>
          <w:bCs/>
          <w:sz w:val="28"/>
          <w:szCs w:val="28"/>
        </w:rPr>
        <w:t>Event Schedule:</w:t>
      </w:r>
    </w:p>
    <w:p w14:paraId="2003597C" w14:textId="77777777" w:rsidR="00507E00" w:rsidRDefault="00507E00" w:rsidP="005F3DAF">
      <w:pPr>
        <w:spacing w:after="0"/>
      </w:pPr>
    </w:p>
    <w:p w14:paraId="4015ECC3" w14:textId="279A7799" w:rsidR="005F3DAF" w:rsidRDefault="00A966E5" w:rsidP="005F3DAF">
      <w:pPr>
        <w:spacing w:after="0"/>
      </w:pPr>
      <w:r>
        <w:t>12-12.30pm</w:t>
      </w:r>
      <w:r w:rsidR="00507E00">
        <w:t xml:space="preserve">         </w:t>
      </w:r>
      <w:r w:rsidR="00943EEB">
        <w:t xml:space="preserve"> </w:t>
      </w:r>
      <w:r w:rsidR="005F3DAF">
        <w:t>Sign in and register</w:t>
      </w:r>
      <w:r>
        <w:t xml:space="preserve">. </w:t>
      </w:r>
    </w:p>
    <w:p w14:paraId="18EFB15F" w14:textId="77777777" w:rsidR="009D3227" w:rsidRDefault="009D3227" w:rsidP="005F3DAF">
      <w:pPr>
        <w:spacing w:after="0"/>
      </w:pPr>
    </w:p>
    <w:p w14:paraId="0EA35D83" w14:textId="1836FB44" w:rsidR="005F3DAF" w:rsidRDefault="00A966E5" w:rsidP="005F3DAF">
      <w:pPr>
        <w:spacing w:after="0"/>
      </w:pPr>
      <w:r>
        <w:t>12</w:t>
      </w:r>
      <w:r w:rsidR="005F3DAF">
        <w:t>.30-1.30</w:t>
      </w:r>
      <w:r>
        <w:t>p</w:t>
      </w:r>
      <w:r w:rsidR="005F3DAF">
        <w:t xml:space="preserve">m </w:t>
      </w:r>
      <w:r w:rsidR="00943EEB">
        <w:t xml:space="preserve">      </w:t>
      </w:r>
      <w:r w:rsidR="00D94C2F">
        <w:t>Insight into university</w:t>
      </w:r>
      <w:r w:rsidR="005F3DAF">
        <w:t xml:space="preserve"> for carers</w:t>
      </w:r>
      <w:r w:rsidR="00D94C2F">
        <w:t xml:space="preserve">  </w:t>
      </w:r>
    </w:p>
    <w:p w14:paraId="4CAA7997" w14:textId="7A426608" w:rsidR="005F3DAF" w:rsidRDefault="005F3DAF" w:rsidP="005F3DAF">
      <w:pPr>
        <w:spacing w:after="0"/>
      </w:pPr>
      <w:r>
        <w:t xml:space="preserve">                          </w:t>
      </w:r>
      <w:r w:rsidR="00943EEB">
        <w:t xml:space="preserve">      </w:t>
      </w:r>
      <w:r>
        <w:t>Dance Workshop 1</w:t>
      </w:r>
      <w:r w:rsidR="00507E00">
        <w:t xml:space="preserve"> (</w:t>
      </w:r>
      <w:proofErr w:type="gramStart"/>
      <w:r w:rsidR="00507E00">
        <w:t>1</w:t>
      </w:r>
      <w:r w:rsidR="0060342A">
        <w:t>1</w:t>
      </w:r>
      <w:r w:rsidR="00507E00">
        <w:t>-1</w:t>
      </w:r>
      <w:r w:rsidR="0060342A">
        <w:t>6</w:t>
      </w:r>
      <w:r w:rsidR="00507E00">
        <w:t xml:space="preserve"> year olds</w:t>
      </w:r>
      <w:proofErr w:type="gramEnd"/>
      <w:r w:rsidR="00507E00">
        <w:t>)</w:t>
      </w:r>
    </w:p>
    <w:p w14:paraId="22C238FC" w14:textId="2928D59A" w:rsidR="005F3DAF" w:rsidRDefault="005F3DAF" w:rsidP="005F3DAF">
      <w:pPr>
        <w:spacing w:after="0"/>
      </w:pPr>
      <w:r>
        <w:t xml:space="preserve">                          </w:t>
      </w:r>
      <w:r w:rsidR="00943EEB">
        <w:t xml:space="preserve">      </w:t>
      </w:r>
      <w:r>
        <w:t>Drama Workshop 1</w:t>
      </w:r>
      <w:r w:rsidR="00507E00">
        <w:t xml:space="preserve"> </w:t>
      </w:r>
      <w:r w:rsidR="00032058">
        <w:t>(</w:t>
      </w:r>
      <w:proofErr w:type="gramStart"/>
      <w:r w:rsidR="00032058">
        <w:t>17-25 year olds</w:t>
      </w:r>
      <w:proofErr w:type="gramEnd"/>
      <w:r w:rsidR="00032058">
        <w:t>)</w:t>
      </w:r>
    </w:p>
    <w:p w14:paraId="0E8DADFB" w14:textId="77777777" w:rsidR="009D3227" w:rsidRDefault="009D3227" w:rsidP="005F3DAF">
      <w:pPr>
        <w:spacing w:after="0"/>
      </w:pPr>
    </w:p>
    <w:p w14:paraId="754DE7FC" w14:textId="1DDEBC24" w:rsidR="005F3DAF" w:rsidRDefault="005F3DAF" w:rsidP="005F3DAF">
      <w:pPr>
        <w:spacing w:after="0"/>
      </w:pPr>
      <w:r>
        <w:t>1.30-</w:t>
      </w:r>
      <w:r w:rsidR="00A966E5">
        <w:t>2p</w:t>
      </w:r>
      <w:r>
        <w:t xml:space="preserve">m   </w:t>
      </w:r>
      <w:r w:rsidR="00943EEB">
        <w:t xml:space="preserve">  </w:t>
      </w:r>
      <w:r w:rsidR="00A966E5">
        <w:t xml:space="preserve">          Buffet lunch provided</w:t>
      </w:r>
    </w:p>
    <w:p w14:paraId="0BA51CB1" w14:textId="77777777" w:rsidR="009D3227" w:rsidRDefault="009D3227" w:rsidP="005F3DAF">
      <w:pPr>
        <w:spacing w:after="0"/>
      </w:pPr>
    </w:p>
    <w:p w14:paraId="0C3AE2A2" w14:textId="6E3A993F" w:rsidR="005F3DAF" w:rsidRDefault="00A966E5" w:rsidP="005F3DAF">
      <w:pPr>
        <w:spacing w:after="0"/>
      </w:pPr>
      <w:r>
        <w:t>2</w:t>
      </w:r>
      <w:r w:rsidR="005F3DAF">
        <w:t>-</w:t>
      </w:r>
      <w:r>
        <w:t>3p</w:t>
      </w:r>
      <w:r w:rsidR="005F3DAF">
        <w:t>m</w:t>
      </w:r>
      <w:r>
        <w:t xml:space="preserve">               </w:t>
      </w:r>
      <w:r w:rsidR="00943EEB">
        <w:t xml:space="preserve">    </w:t>
      </w:r>
      <w:r w:rsidR="005F3DAF">
        <w:t xml:space="preserve"> Dance Workshop 2</w:t>
      </w:r>
      <w:r w:rsidR="00507E00">
        <w:t xml:space="preserve"> (</w:t>
      </w:r>
      <w:proofErr w:type="gramStart"/>
      <w:r w:rsidR="00507E00">
        <w:t>17-25 year olds</w:t>
      </w:r>
      <w:proofErr w:type="gramEnd"/>
      <w:r w:rsidR="00507E00">
        <w:t>)</w:t>
      </w:r>
    </w:p>
    <w:p w14:paraId="2C181716" w14:textId="24C368F5" w:rsidR="005F3DAF" w:rsidRDefault="005F3DAF" w:rsidP="005F3DAF">
      <w:pPr>
        <w:spacing w:after="0"/>
      </w:pPr>
      <w:r>
        <w:t xml:space="preserve">                            </w:t>
      </w:r>
      <w:r w:rsidR="00943EEB">
        <w:t xml:space="preserve">   </w:t>
      </w:r>
      <w:r w:rsidR="00A966E5">
        <w:t xml:space="preserve"> </w:t>
      </w:r>
      <w:r>
        <w:t>Drama Workshop 2</w:t>
      </w:r>
      <w:r w:rsidR="00507E00">
        <w:t xml:space="preserve"> </w:t>
      </w:r>
      <w:r w:rsidR="00032058">
        <w:t>(</w:t>
      </w:r>
      <w:proofErr w:type="gramStart"/>
      <w:r w:rsidR="00032058">
        <w:t>1</w:t>
      </w:r>
      <w:r w:rsidR="0060342A">
        <w:t>1</w:t>
      </w:r>
      <w:r w:rsidR="00032058">
        <w:t>-16 year olds</w:t>
      </w:r>
      <w:proofErr w:type="gramEnd"/>
      <w:r w:rsidR="00032058">
        <w:t>)</w:t>
      </w:r>
    </w:p>
    <w:p w14:paraId="3BD5B672" w14:textId="77777777" w:rsidR="009D3227" w:rsidRDefault="009D3227" w:rsidP="005F3DAF">
      <w:pPr>
        <w:spacing w:after="0"/>
      </w:pPr>
    </w:p>
    <w:p w14:paraId="23D88A92" w14:textId="35C03FCB" w:rsidR="005F3DAF" w:rsidRDefault="00A966E5" w:rsidP="005F3DAF">
      <w:pPr>
        <w:spacing w:after="0"/>
      </w:pPr>
      <w:r>
        <w:t>3</w:t>
      </w:r>
      <w:r w:rsidR="005F3DAF">
        <w:t>-</w:t>
      </w:r>
      <w:r>
        <w:t>3.15pm</w:t>
      </w:r>
      <w:r w:rsidR="005F3DAF">
        <w:t xml:space="preserve">             </w:t>
      </w:r>
      <w:r w:rsidR="00943EEB">
        <w:t xml:space="preserve">  </w:t>
      </w:r>
      <w:r w:rsidR="005F3DAF">
        <w:t>Break</w:t>
      </w:r>
    </w:p>
    <w:p w14:paraId="7083A056" w14:textId="77777777" w:rsidR="009D3227" w:rsidRDefault="009D3227" w:rsidP="005F3DAF">
      <w:pPr>
        <w:spacing w:after="0"/>
      </w:pPr>
    </w:p>
    <w:p w14:paraId="104762E1" w14:textId="77777777" w:rsidR="00A966E5" w:rsidRDefault="00A966E5" w:rsidP="005F3DAF">
      <w:pPr>
        <w:spacing w:after="0"/>
      </w:pPr>
      <w:r>
        <w:t>3.15</w:t>
      </w:r>
      <w:r w:rsidR="005F3DAF">
        <w:t>-</w:t>
      </w:r>
      <w:r>
        <w:t>4</w:t>
      </w:r>
      <w:r w:rsidR="005F3DAF">
        <w:t xml:space="preserve">pm       </w:t>
      </w:r>
      <w:r w:rsidR="00943EEB">
        <w:t xml:space="preserve">   </w:t>
      </w:r>
      <w:r>
        <w:t xml:space="preserve">    Music Workshop</w:t>
      </w:r>
    </w:p>
    <w:p w14:paraId="7B9839DA" w14:textId="77777777" w:rsidR="00A966E5" w:rsidRDefault="00A966E5" w:rsidP="005F3DAF">
      <w:pPr>
        <w:spacing w:after="0"/>
      </w:pPr>
    </w:p>
    <w:p w14:paraId="5AD66B2F" w14:textId="308EC148" w:rsidR="005F3DAF" w:rsidRDefault="00A966E5" w:rsidP="005F3DAF">
      <w:pPr>
        <w:spacing w:after="0"/>
      </w:pPr>
      <w:r>
        <w:t xml:space="preserve">4-4.30pm              </w:t>
      </w:r>
      <w:r w:rsidR="00D94C2F">
        <w:t>Insight into university</w:t>
      </w:r>
      <w:r w:rsidR="005F3DAF">
        <w:t xml:space="preserve"> for young people</w:t>
      </w:r>
      <w:r w:rsidR="00D94C2F">
        <w:t>/</w:t>
      </w:r>
      <w:r w:rsidR="00507E00">
        <w:t>opportunity to talk to workshop facilitators</w:t>
      </w:r>
    </w:p>
    <w:p w14:paraId="70ACC378" w14:textId="77777777" w:rsidR="009D3227" w:rsidRDefault="009D3227" w:rsidP="005F3DAF">
      <w:pPr>
        <w:spacing w:after="0"/>
      </w:pPr>
    </w:p>
    <w:p w14:paraId="57DABA64" w14:textId="77777777" w:rsidR="009D3227" w:rsidRDefault="009D3227" w:rsidP="005F3DAF">
      <w:pPr>
        <w:spacing w:after="0"/>
      </w:pPr>
    </w:p>
    <w:p w14:paraId="542432B8" w14:textId="77777777" w:rsidR="009D3227" w:rsidRDefault="009D3227" w:rsidP="005F3DAF">
      <w:pPr>
        <w:spacing w:after="0"/>
      </w:pPr>
    </w:p>
    <w:p w14:paraId="138662F8" w14:textId="77777777" w:rsidR="009D3227" w:rsidRDefault="009D3227" w:rsidP="005F3DAF">
      <w:pPr>
        <w:spacing w:after="0"/>
      </w:pPr>
    </w:p>
    <w:p w14:paraId="0D04A10A" w14:textId="77777777" w:rsidR="009D3227" w:rsidRDefault="009D3227" w:rsidP="005F3DAF">
      <w:pPr>
        <w:spacing w:after="0"/>
      </w:pPr>
    </w:p>
    <w:p w14:paraId="6E34308D" w14:textId="77777777" w:rsidR="00716408" w:rsidRDefault="00716408" w:rsidP="005F3DAF">
      <w:pPr>
        <w:spacing w:after="0"/>
      </w:pPr>
    </w:p>
    <w:p w14:paraId="335732CA" w14:textId="77777777" w:rsidR="009D3227" w:rsidRDefault="009D3227" w:rsidP="005F3DAF">
      <w:pPr>
        <w:spacing w:after="0"/>
        <w:rPr>
          <w:b/>
          <w:bCs/>
        </w:rPr>
      </w:pPr>
    </w:p>
    <w:p w14:paraId="5BCB779F" w14:textId="77777777" w:rsidR="009D3227" w:rsidRDefault="009D3227" w:rsidP="005F3DAF">
      <w:pPr>
        <w:spacing w:after="0"/>
        <w:rPr>
          <w:b/>
          <w:bCs/>
        </w:rPr>
      </w:pPr>
    </w:p>
    <w:p w14:paraId="7E6C4ED6" w14:textId="77777777" w:rsidR="009D3227" w:rsidRDefault="009D3227" w:rsidP="005F3DAF">
      <w:pPr>
        <w:spacing w:after="0"/>
        <w:rPr>
          <w:b/>
          <w:bCs/>
        </w:rPr>
      </w:pPr>
    </w:p>
    <w:p w14:paraId="1262A6F2" w14:textId="77777777" w:rsidR="009D3227" w:rsidRDefault="009D3227" w:rsidP="005F3DAF">
      <w:pPr>
        <w:spacing w:after="0"/>
        <w:rPr>
          <w:b/>
          <w:bCs/>
        </w:rPr>
      </w:pPr>
    </w:p>
    <w:p w14:paraId="1E592498" w14:textId="77777777" w:rsidR="009D3227" w:rsidRDefault="009D3227" w:rsidP="005F3DAF">
      <w:pPr>
        <w:spacing w:after="0"/>
        <w:rPr>
          <w:b/>
          <w:bCs/>
        </w:rPr>
      </w:pPr>
    </w:p>
    <w:p w14:paraId="3DEB4F7A" w14:textId="77777777" w:rsidR="009D3227" w:rsidRDefault="009D3227" w:rsidP="005F3DAF">
      <w:pPr>
        <w:spacing w:after="0"/>
        <w:rPr>
          <w:b/>
          <w:bCs/>
        </w:rPr>
      </w:pPr>
    </w:p>
    <w:p w14:paraId="3239A6E2" w14:textId="5CDDA40C" w:rsidR="00716408" w:rsidRPr="009D3227" w:rsidRDefault="00716408" w:rsidP="009D3227">
      <w:pPr>
        <w:spacing w:after="0"/>
        <w:jc w:val="center"/>
        <w:rPr>
          <w:b/>
          <w:bCs/>
          <w:sz w:val="28"/>
          <w:szCs w:val="28"/>
        </w:rPr>
      </w:pPr>
      <w:r w:rsidRPr="009D3227">
        <w:rPr>
          <w:b/>
          <w:bCs/>
          <w:sz w:val="28"/>
          <w:szCs w:val="28"/>
        </w:rPr>
        <w:t>Workshop Information</w:t>
      </w:r>
    </w:p>
    <w:p w14:paraId="6C61D565" w14:textId="77777777" w:rsidR="005F697F" w:rsidRDefault="005F697F" w:rsidP="00943EE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3314"/>
        <w:gridCol w:w="1542"/>
        <w:gridCol w:w="3486"/>
      </w:tblGrid>
      <w:tr w:rsidR="00507E00" w14:paraId="6D1AA03F" w14:textId="77777777" w:rsidTr="00F14E65">
        <w:tc>
          <w:tcPr>
            <w:tcW w:w="2136" w:type="dxa"/>
          </w:tcPr>
          <w:p w14:paraId="548371A7" w14:textId="36B8C34C" w:rsidR="00507E00" w:rsidRPr="00943EEB" w:rsidRDefault="00507E00" w:rsidP="005F697F">
            <w:pPr>
              <w:spacing w:after="0"/>
              <w:rPr>
                <w:b/>
                <w:bCs/>
                <w:i/>
                <w:iCs/>
              </w:rPr>
            </w:pPr>
            <w:r w:rsidRPr="00943EEB">
              <w:rPr>
                <w:b/>
                <w:bCs/>
                <w:i/>
                <w:iCs/>
              </w:rPr>
              <w:t>Workshops</w:t>
            </w:r>
          </w:p>
        </w:tc>
        <w:tc>
          <w:tcPr>
            <w:tcW w:w="3359" w:type="dxa"/>
          </w:tcPr>
          <w:p w14:paraId="51ABECFB" w14:textId="3120856F" w:rsidR="00507E00" w:rsidRPr="00943EEB" w:rsidRDefault="00507E00" w:rsidP="005F697F">
            <w:pPr>
              <w:spacing w:after="0"/>
              <w:rPr>
                <w:b/>
                <w:bCs/>
                <w:i/>
                <w:iCs/>
              </w:rPr>
            </w:pPr>
            <w:r w:rsidRPr="00943EEB">
              <w:rPr>
                <w:b/>
                <w:bCs/>
                <w:i/>
                <w:iCs/>
              </w:rPr>
              <w:t>Description</w:t>
            </w:r>
          </w:p>
        </w:tc>
        <w:tc>
          <w:tcPr>
            <w:tcW w:w="1559" w:type="dxa"/>
          </w:tcPr>
          <w:p w14:paraId="4BAF46CE" w14:textId="1A8EE8E2" w:rsidR="00507E00" w:rsidRPr="00943EEB" w:rsidRDefault="00507E00" w:rsidP="005F697F">
            <w:pPr>
              <w:spacing w:after="0"/>
              <w:rPr>
                <w:b/>
                <w:bCs/>
                <w:i/>
                <w:iCs/>
              </w:rPr>
            </w:pPr>
            <w:r w:rsidRPr="00943EEB">
              <w:rPr>
                <w:b/>
                <w:bCs/>
                <w:i/>
                <w:iCs/>
              </w:rPr>
              <w:t>I would like to attend</w:t>
            </w:r>
          </w:p>
        </w:tc>
        <w:tc>
          <w:tcPr>
            <w:tcW w:w="3544" w:type="dxa"/>
          </w:tcPr>
          <w:p w14:paraId="1E3C1CB6" w14:textId="5B1C04A1" w:rsidR="00507E00" w:rsidRPr="00943EEB" w:rsidRDefault="00507E00" w:rsidP="005F697F">
            <w:pPr>
              <w:spacing w:after="0"/>
              <w:rPr>
                <w:b/>
                <w:bCs/>
                <w:i/>
                <w:iCs/>
              </w:rPr>
            </w:pPr>
            <w:r w:rsidRPr="00943EEB">
              <w:rPr>
                <w:b/>
                <w:bCs/>
                <w:i/>
                <w:iCs/>
              </w:rPr>
              <w:t>Any additional comments</w:t>
            </w:r>
          </w:p>
        </w:tc>
      </w:tr>
      <w:tr w:rsidR="00507E00" w14:paraId="6244F265" w14:textId="77777777" w:rsidTr="00F14E65">
        <w:tc>
          <w:tcPr>
            <w:tcW w:w="2136" w:type="dxa"/>
          </w:tcPr>
          <w:p w14:paraId="232A2A1B" w14:textId="77777777" w:rsidR="00507E00" w:rsidRPr="00943EEB" w:rsidRDefault="00507E00" w:rsidP="005F697F">
            <w:pPr>
              <w:spacing w:after="0"/>
              <w:rPr>
                <w:b/>
                <w:bCs/>
              </w:rPr>
            </w:pPr>
            <w:r w:rsidRPr="00943EEB">
              <w:rPr>
                <w:b/>
                <w:bCs/>
              </w:rPr>
              <w:t>Dance</w:t>
            </w:r>
          </w:p>
          <w:p w14:paraId="31827A04" w14:textId="453BD2EE" w:rsidR="00507E00" w:rsidRPr="00943EEB" w:rsidRDefault="00507E00" w:rsidP="005F697F">
            <w:pPr>
              <w:spacing w:after="0"/>
              <w:rPr>
                <w:b/>
                <w:bCs/>
              </w:rPr>
            </w:pPr>
          </w:p>
        </w:tc>
        <w:tc>
          <w:tcPr>
            <w:tcW w:w="3359" w:type="dxa"/>
          </w:tcPr>
          <w:p w14:paraId="43837494" w14:textId="5C1726C2" w:rsidR="00507E00" w:rsidRDefault="00F14E65" w:rsidP="005F697F">
            <w:pPr>
              <w:spacing w:after="0"/>
            </w:pPr>
            <w:r>
              <w:t>An introduction to Contemporary Dance workshop facilitated by students</w:t>
            </w:r>
            <w:r w:rsidR="0060342A">
              <w:t xml:space="preserve"> graduated</w:t>
            </w:r>
            <w:r>
              <w:t xml:space="preserve"> from the Rambert School. Dance experience or no dance experience, this workshop offers a movement experience for all. </w:t>
            </w:r>
          </w:p>
          <w:p w14:paraId="758FAFDC" w14:textId="40B80117" w:rsidR="00F14E65" w:rsidRDefault="00F14E65" w:rsidP="005F697F">
            <w:pPr>
              <w:spacing w:after="0"/>
            </w:pPr>
          </w:p>
        </w:tc>
        <w:tc>
          <w:tcPr>
            <w:tcW w:w="1559" w:type="dxa"/>
          </w:tcPr>
          <w:p w14:paraId="245A84E8" w14:textId="07D66A55" w:rsidR="00507E00" w:rsidRDefault="00507E00" w:rsidP="005F697F">
            <w:pPr>
              <w:spacing w:after="0"/>
            </w:pPr>
            <w:r>
              <w:t>Yes/No</w:t>
            </w:r>
          </w:p>
        </w:tc>
        <w:tc>
          <w:tcPr>
            <w:tcW w:w="3544" w:type="dxa"/>
          </w:tcPr>
          <w:p w14:paraId="3FA98708" w14:textId="77777777" w:rsidR="00507E00" w:rsidRDefault="00507E00" w:rsidP="005F697F">
            <w:pPr>
              <w:spacing w:after="0"/>
            </w:pPr>
          </w:p>
        </w:tc>
      </w:tr>
      <w:tr w:rsidR="00507E00" w14:paraId="030BF7D9" w14:textId="77777777" w:rsidTr="00F14E65">
        <w:tc>
          <w:tcPr>
            <w:tcW w:w="2136" w:type="dxa"/>
          </w:tcPr>
          <w:p w14:paraId="0A13F033" w14:textId="5D2FAE56" w:rsidR="00507E00" w:rsidRPr="00943EEB" w:rsidRDefault="00507E00" w:rsidP="005F697F">
            <w:pPr>
              <w:spacing w:after="0"/>
              <w:rPr>
                <w:b/>
                <w:bCs/>
              </w:rPr>
            </w:pPr>
            <w:r w:rsidRPr="00943EEB">
              <w:rPr>
                <w:b/>
                <w:bCs/>
              </w:rPr>
              <w:t>Drama</w:t>
            </w:r>
          </w:p>
        </w:tc>
        <w:tc>
          <w:tcPr>
            <w:tcW w:w="3359" w:type="dxa"/>
          </w:tcPr>
          <w:p w14:paraId="746DDBAF" w14:textId="77777777" w:rsidR="00507E00" w:rsidRDefault="00F14E65" w:rsidP="005F697F">
            <w:pPr>
              <w:spacing w:after="0"/>
            </w:pPr>
            <w:r>
              <w:t xml:space="preserve">Exploring drama techniques through games, group exercises and improvisation. Drama experience or no drama experience, this will be a </w:t>
            </w:r>
            <w:proofErr w:type="spellStart"/>
            <w:r>
              <w:t>non exposing</w:t>
            </w:r>
            <w:proofErr w:type="spellEnd"/>
            <w:r>
              <w:t xml:space="preserve"> collaboration workshop. </w:t>
            </w:r>
          </w:p>
          <w:p w14:paraId="39F29065" w14:textId="792FE485" w:rsidR="00F14E65" w:rsidRDefault="00F14E65" w:rsidP="005F697F">
            <w:pPr>
              <w:spacing w:after="0"/>
            </w:pPr>
          </w:p>
        </w:tc>
        <w:tc>
          <w:tcPr>
            <w:tcW w:w="1559" w:type="dxa"/>
          </w:tcPr>
          <w:p w14:paraId="299A518D" w14:textId="6E28102F" w:rsidR="00507E00" w:rsidRDefault="00507E00" w:rsidP="005F697F">
            <w:pPr>
              <w:spacing w:after="0"/>
            </w:pPr>
            <w:r>
              <w:t>Yes/No</w:t>
            </w:r>
          </w:p>
        </w:tc>
        <w:tc>
          <w:tcPr>
            <w:tcW w:w="3544" w:type="dxa"/>
          </w:tcPr>
          <w:p w14:paraId="2037666A" w14:textId="77777777" w:rsidR="00507E00" w:rsidRDefault="00507E00" w:rsidP="005F697F">
            <w:pPr>
              <w:spacing w:after="0"/>
            </w:pPr>
          </w:p>
        </w:tc>
      </w:tr>
      <w:tr w:rsidR="00507E00" w14:paraId="6ACEE4EC" w14:textId="77777777" w:rsidTr="00F14E65">
        <w:tc>
          <w:tcPr>
            <w:tcW w:w="2136" w:type="dxa"/>
          </w:tcPr>
          <w:p w14:paraId="7D2FDF73" w14:textId="60B32B0F" w:rsidR="00507E00" w:rsidRPr="00943EEB" w:rsidRDefault="00507E00" w:rsidP="005F697F">
            <w:pPr>
              <w:spacing w:after="0"/>
              <w:rPr>
                <w:b/>
                <w:bCs/>
              </w:rPr>
            </w:pPr>
            <w:r w:rsidRPr="00943EEB">
              <w:rPr>
                <w:b/>
                <w:bCs/>
              </w:rPr>
              <w:t>Music</w:t>
            </w:r>
          </w:p>
        </w:tc>
        <w:tc>
          <w:tcPr>
            <w:tcW w:w="3359" w:type="dxa"/>
          </w:tcPr>
          <w:p w14:paraId="309C31A5" w14:textId="3AA2BBD3" w:rsidR="00507E00" w:rsidRDefault="0060342A" w:rsidP="005F697F">
            <w:pPr>
              <w:spacing w:after="0"/>
            </w:pPr>
            <w:r>
              <w:t>Parents,</w:t>
            </w:r>
            <w:r w:rsidR="00D31348">
              <w:t xml:space="preserve"> </w:t>
            </w:r>
            <w:r w:rsidR="00F14E65">
              <w:t>Carers, facilitators, and young people are all welcome to join in an opportunity for us all to come together to celebrate sound.</w:t>
            </w:r>
          </w:p>
        </w:tc>
        <w:tc>
          <w:tcPr>
            <w:tcW w:w="1559" w:type="dxa"/>
          </w:tcPr>
          <w:p w14:paraId="732962E0" w14:textId="4160462A" w:rsidR="00507E00" w:rsidRDefault="00507E00" w:rsidP="005F697F">
            <w:pPr>
              <w:spacing w:after="0"/>
            </w:pPr>
            <w:r>
              <w:t>Yes/No</w:t>
            </w:r>
          </w:p>
        </w:tc>
        <w:tc>
          <w:tcPr>
            <w:tcW w:w="3544" w:type="dxa"/>
          </w:tcPr>
          <w:p w14:paraId="15C326B6" w14:textId="77777777" w:rsidR="00507E00" w:rsidRDefault="00507E00" w:rsidP="005F697F">
            <w:pPr>
              <w:spacing w:after="0"/>
            </w:pPr>
          </w:p>
        </w:tc>
      </w:tr>
      <w:tr w:rsidR="00507E00" w14:paraId="5AF86AAC" w14:textId="77777777" w:rsidTr="00F14E65">
        <w:tc>
          <w:tcPr>
            <w:tcW w:w="2136" w:type="dxa"/>
          </w:tcPr>
          <w:p w14:paraId="1E312C3F" w14:textId="4A1F7A84" w:rsidR="00507E00" w:rsidRPr="00943EEB" w:rsidRDefault="0060342A" w:rsidP="005F697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Young Person’s </w:t>
            </w:r>
            <w:r w:rsidR="00D94C2F">
              <w:rPr>
                <w:b/>
                <w:bCs/>
              </w:rPr>
              <w:t xml:space="preserve">Insight into </w:t>
            </w:r>
            <w:r w:rsidR="00507E00" w:rsidRPr="00943EEB">
              <w:rPr>
                <w:b/>
                <w:bCs/>
              </w:rPr>
              <w:t xml:space="preserve">University </w:t>
            </w:r>
            <w:r w:rsidR="00D94C2F">
              <w:rPr>
                <w:b/>
                <w:bCs/>
              </w:rPr>
              <w:t>life</w:t>
            </w:r>
            <w:r>
              <w:rPr>
                <w:b/>
                <w:bCs/>
              </w:rPr>
              <w:t xml:space="preserve"> session</w:t>
            </w:r>
          </w:p>
        </w:tc>
        <w:tc>
          <w:tcPr>
            <w:tcW w:w="3359" w:type="dxa"/>
          </w:tcPr>
          <w:p w14:paraId="1B2F2EFD" w14:textId="77777777" w:rsidR="00507E00" w:rsidRDefault="00F14E65" w:rsidP="005F697F">
            <w:pPr>
              <w:spacing w:after="0"/>
            </w:pPr>
            <w:r>
              <w:t>Care experienced students and staff from the outreach team will introduce their university and answer any questions you may have on any aspect of university life.</w:t>
            </w:r>
          </w:p>
          <w:p w14:paraId="5F7B1FC3" w14:textId="60AE29E7" w:rsidR="00F14E65" w:rsidRDefault="00F14E65" w:rsidP="005F697F">
            <w:pPr>
              <w:spacing w:after="0"/>
            </w:pPr>
          </w:p>
        </w:tc>
        <w:tc>
          <w:tcPr>
            <w:tcW w:w="1559" w:type="dxa"/>
          </w:tcPr>
          <w:p w14:paraId="117E627F" w14:textId="132FAE73" w:rsidR="00507E00" w:rsidRDefault="00507E00" w:rsidP="005F697F">
            <w:pPr>
              <w:spacing w:after="0"/>
            </w:pPr>
            <w:r>
              <w:t>Yes/No</w:t>
            </w:r>
          </w:p>
        </w:tc>
        <w:tc>
          <w:tcPr>
            <w:tcW w:w="3544" w:type="dxa"/>
          </w:tcPr>
          <w:p w14:paraId="38954FC5" w14:textId="77777777" w:rsidR="00507E00" w:rsidRDefault="00507E00" w:rsidP="005F697F">
            <w:pPr>
              <w:spacing w:after="0"/>
            </w:pPr>
          </w:p>
        </w:tc>
      </w:tr>
      <w:tr w:rsidR="00507E00" w14:paraId="417F3B0C" w14:textId="77777777" w:rsidTr="00F14E65">
        <w:tc>
          <w:tcPr>
            <w:tcW w:w="2136" w:type="dxa"/>
          </w:tcPr>
          <w:p w14:paraId="06316A8A" w14:textId="433989A9" w:rsidR="00507E00" w:rsidRPr="00943EEB" w:rsidRDefault="00507E00" w:rsidP="005F697F">
            <w:pPr>
              <w:spacing w:after="0"/>
              <w:rPr>
                <w:b/>
                <w:bCs/>
              </w:rPr>
            </w:pPr>
            <w:r w:rsidRPr="00943EEB">
              <w:rPr>
                <w:b/>
                <w:bCs/>
              </w:rPr>
              <w:t xml:space="preserve">Carer’s </w:t>
            </w:r>
            <w:r w:rsidR="00D94C2F">
              <w:rPr>
                <w:b/>
                <w:bCs/>
              </w:rPr>
              <w:t>university</w:t>
            </w:r>
            <w:r w:rsidRPr="00943EEB">
              <w:rPr>
                <w:b/>
                <w:bCs/>
              </w:rPr>
              <w:t xml:space="preserve"> info session</w:t>
            </w:r>
          </w:p>
        </w:tc>
        <w:tc>
          <w:tcPr>
            <w:tcW w:w="3359" w:type="dxa"/>
          </w:tcPr>
          <w:p w14:paraId="440C5598" w14:textId="077F0937" w:rsidR="00F14E65" w:rsidRDefault="00F14E65" w:rsidP="00F14E65">
            <w:pPr>
              <w:spacing w:after="0"/>
            </w:pPr>
            <w:r>
              <w:t xml:space="preserve">Care experienced </w:t>
            </w:r>
            <w:r w:rsidR="0060342A">
              <w:t xml:space="preserve">university </w:t>
            </w:r>
            <w:r>
              <w:t>students and staff from the outreach team will introduce their university and answer any que</w:t>
            </w:r>
            <w:r w:rsidR="001150AB">
              <w:t xml:space="preserve">stions regarding support available and accessing university and further education. </w:t>
            </w:r>
          </w:p>
          <w:p w14:paraId="30D0F033" w14:textId="77777777" w:rsidR="00507E00" w:rsidRDefault="00507E00" w:rsidP="005F697F">
            <w:pPr>
              <w:spacing w:after="0"/>
            </w:pPr>
          </w:p>
        </w:tc>
        <w:tc>
          <w:tcPr>
            <w:tcW w:w="1559" w:type="dxa"/>
          </w:tcPr>
          <w:p w14:paraId="5A9B939E" w14:textId="7FD31A60" w:rsidR="00507E00" w:rsidRDefault="00507E00" w:rsidP="005F697F">
            <w:pPr>
              <w:spacing w:after="0"/>
            </w:pPr>
            <w:r>
              <w:t>Yes/No</w:t>
            </w:r>
          </w:p>
        </w:tc>
        <w:tc>
          <w:tcPr>
            <w:tcW w:w="3544" w:type="dxa"/>
          </w:tcPr>
          <w:p w14:paraId="1D7AEBFE" w14:textId="77777777" w:rsidR="00507E00" w:rsidRDefault="00507E00" w:rsidP="005F697F">
            <w:pPr>
              <w:spacing w:after="0"/>
            </w:pPr>
          </w:p>
        </w:tc>
      </w:tr>
    </w:tbl>
    <w:p w14:paraId="5EFD9FF1" w14:textId="77777777" w:rsidR="005F697F" w:rsidRDefault="005F697F" w:rsidP="005F697F">
      <w:pPr>
        <w:spacing w:after="0"/>
      </w:pPr>
    </w:p>
    <w:p w14:paraId="69FED2A4" w14:textId="77777777" w:rsidR="005F697F" w:rsidRDefault="005F697F" w:rsidP="005F697F">
      <w:pPr>
        <w:spacing w:after="0"/>
        <w:jc w:val="center"/>
      </w:pPr>
    </w:p>
    <w:p w14:paraId="52FCACF4" w14:textId="77777777" w:rsidR="009D3227" w:rsidRDefault="009D3227" w:rsidP="00D31348">
      <w:pPr>
        <w:spacing w:after="0"/>
      </w:pPr>
    </w:p>
    <w:p w14:paraId="58DD51FA" w14:textId="141D93E4" w:rsidR="009D3227" w:rsidRPr="009D3227" w:rsidRDefault="009D3227" w:rsidP="005F697F">
      <w:pPr>
        <w:spacing w:after="0"/>
        <w:jc w:val="center"/>
        <w:rPr>
          <w:b/>
          <w:bCs/>
          <w:sz w:val="28"/>
          <w:szCs w:val="28"/>
        </w:rPr>
      </w:pPr>
      <w:r w:rsidRPr="009D3227">
        <w:rPr>
          <w:b/>
          <w:bCs/>
          <w:sz w:val="28"/>
          <w:szCs w:val="28"/>
        </w:rPr>
        <w:t>Booking Form</w:t>
      </w:r>
    </w:p>
    <w:p w14:paraId="0DD90E54" w14:textId="77777777" w:rsidR="009D3227" w:rsidRDefault="009D3227" w:rsidP="005F697F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7815"/>
      </w:tblGrid>
      <w:tr w:rsidR="00943EEB" w14:paraId="5D681A19" w14:textId="77777777" w:rsidTr="00943EEB">
        <w:tc>
          <w:tcPr>
            <w:tcW w:w="2660" w:type="dxa"/>
          </w:tcPr>
          <w:p w14:paraId="2641C123" w14:textId="77777777" w:rsidR="00943EEB" w:rsidRDefault="00943EEB" w:rsidP="00943EEB">
            <w:pPr>
              <w:spacing w:after="0"/>
              <w:rPr>
                <w:b/>
                <w:bCs/>
              </w:rPr>
            </w:pPr>
            <w:r w:rsidRPr="00943EEB">
              <w:rPr>
                <w:b/>
                <w:bCs/>
              </w:rPr>
              <w:t>Name of Young Person</w:t>
            </w:r>
          </w:p>
          <w:p w14:paraId="3298A512" w14:textId="4BC6EF9D" w:rsidR="00943EEB" w:rsidRPr="00943EEB" w:rsidRDefault="00943EEB" w:rsidP="00943EEB">
            <w:pPr>
              <w:spacing w:after="0"/>
              <w:rPr>
                <w:b/>
                <w:bCs/>
              </w:rPr>
            </w:pPr>
          </w:p>
        </w:tc>
        <w:tc>
          <w:tcPr>
            <w:tcW w:w="7938" w:type="dxa"/>
          </w:tcPr>
          <w:p w14:paraId="250161CE" w14:textId="4D43AC7C" w:rsidR="00943EEB" w:rsidRPr="00943EEB" w:rsidRDefault="00943EEB" w:rsidP="005F697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43EEB" w14:paraId="687F0FBB" w14:textId="77777777" w:rsidTr="00943EEB">
        <w:tc>
          <w:tcPr>
            <w:tcW w:w="2660" w:type="dxa"/>
          </w:tcPr>
          <w:p w14:paraId="2B2F854E" w14:textId="13FEB819" w:rsidR="00943EEB" w:rsidRPr="00943EEB" w:rsidRDefault="00943EEB" w:rsidP="00943E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  <w:p w14:paraId="7DBE163B" w14:textId="77777777" w:rsidR="00943EEB" w:rsidRDefault="00943EEB" w:rsidP="00943EEB">
            <w:pPr>
              <w:spacing w:after="0"/>
            </w:pPr>
          </w:p>
        </w:tc>
        <w:tc>
          <w:tcPr>
            <w:tcW w:w="7938" w:type="dxa"/>
          </w:tcPr>
          <w:p w14:paraId="0067DDE2" w14:textId="77777777" w:rsidR="00943EEB" w:rsidRDefault="00943EEB" w:rsidP="005F697F">
            <w:pPr>
              <w:spacing w:after="0"/>
              <w:jc w:val="center"/>
            </w:pPr>
          </w:p>
        </w:tc>
      </w:tr>
      <w:tr w:rsidR="00943EEB" w14:paraId="6D68DDCD" w14:textId="77777777" w:rsidTr="00943EEB">
        <w:tc>
          <w:tcPr>
            <w:tcW w:w="2660" w:type="dxa"/>
          </w:tcPr>
          <w:p w14:paraId="6970E689" w14:textId="77777777" w:rsidR="00943EEB" w:rsidRDefault="00943EEB" w:rsidP="00943E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Any medical conditions</w:t>
            </w:r>
          </w:p>
          <w:p w14:paraId="4B42397D" w14:textId="3C59C90E" w:rsidR="00943EEB" w:rsidRPr="00943EEB" w:rsidRDefault="00943EEB" w:rsidP="00943EEB">
            <w:pPr>
              <w:spacing w:after="0"/>
              <w:rPr>
                <w:b/>
                <w:bCs/>
              </w:rPr>
            </w:pPr>
          </w:p>
        </w:tc>
        <w:tc>
          <w:tcPr>
            <w:tcW w:w="7938" w:type="dxa"/>
          </w:tcPr>
          <w:p w14:paraId="46A44C0C" w14:textId="77777777" w:rsidR="00943EEB" w:rsidRDefault="00943EEB" w:rsidP="005F697F">
            <w:pPr>
              <w:spacing w:after="0"/>
              <w:jc w:val="center"/>
            </w:pPr>
          </w:p>
        </w:tc>
      </w:tr>
      <w:tr w:rsidR="00943EEB" w14:paraId="5BDED62C" w14:textId="77777777" w:rsidTr="00943EEB">
        <w:tc>
          <w:tcPr>
            <w:tcW w:w="2660" w:type="dxa"/>
          </w:tcPr>
          <w:p w14:paraId="288480B1" w14:textId="77777777" w:rsidR="00943EEB" w:rsidRDefault="00943EEB" w:rsidP="00943EEB">
            <w:pPr>
              <w:spacing w:after="0"/>
              <w:rPr>
                <w:b/>
                <w:bCs/>
              </w:rPr>
            </w:pPr>
            <w:r w:rsidRPr="00943EEB">
              <w:rPr>
                <w:b/>
                <w:bCs/>
              </w:rPr>
              <w:t>Any accessibility needs</w:t>
            </w:r>
          </w:p>
          <w:p w14:paraId="6B11F802" w14:textId="3B182210" w:rsidR="00943EEB" w:rsidRPr="00943EEB" w:rsidRDefault="00943EEB" w:rsidP="00943EEB">
            <w:pPr>
              <w:spacing w:after="0"/>
              <w:rPr>
                <w:b/>
                <w:bCs/>
              </w:rPr>
            </w:pPr>
          </w:p>
        </w:tc>
        <w:tc>
          <w:tcPr>
            <w:tcW w:w="7938" w:type="dxa"/>
          </w:tcPr>
          <w:p w14:paraId="2B644C5B" w14:textId="77777777" w:rsidR="00943EEB" w:rsidRDefault="00943EEB" w:rsidP="005F697F">
            <w:pPr>
              <w:spacing w:after="0"/>
              <w:jc w:val="center"/>
            </w:pPr>
          </w:p>
        </w:tc>
      </w:tr>
      <w:tr w:rsidR="00341937" w14:paraId="43535CE8" w14:textId="77777777" w:rsidTr="00943EEB">
        <w:tc>
          <w:tcPr>
            <w:tcW w:w="2660" w:type="dxa"/>
          </w:tcPr>
          <w:p w14:paraId="2B85DBF0" w14:textId="77777777" w:rsidR="00341937" w:rsidRDefault="00341937" w:rsidP="00943E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Any dietary requirements</w:t>
            </w:r>
          </w:p>
          <w:p w14:paraId="099530DD" w14:textId="758BB6F9" w:rsidR="00341937" w:rsidRPr="00943EEB" w:rsidRDefault="00341937" w:rsidP="00943EEB">
            <w:pPr>
              <w:spacing w:after="0"/>
              <w:rPr>
                <w:b/>
                <w:bCs/>
              </w:rPr>
            </w:pPr>
          </w:p>
        </w:tc>
        <w:tc>
          <w:tcPr>
            <w:tcW w:w="7938" w:type="dxa"/>
          </w:tcPr>
          <w:p w14:paraId="3B8047E8" w14:textId="77777777" w:rsidR="00341937" w:rsidRDefault="00341937" w:rsidP="005F697F">
            <w:pPr>
              <w:spacing w:after="0"/>
              <w:jc w:val="center"/>
            </w:pPr>
          </w:p>
        </w:tc>
      </w:tr>
      <w:tr w:rsidR="00943EEB" w14:paraId="63C373D7" w14:textId="77777777" w:rsidTr="00943EEB">
        <w:tc>
          <w:tcPr>
            <w:tcW w:w="2660" w:type="dxa"/>
          </w:tcPr>
          <w:p w14:paraId="6E1B10F2" w14:textId="77777777" w:rsidR="00943EEB" w:rsidRDefault="00943EEB" w:rsidP="00943EEB">
            <w:pPr>
              <w:spacing w:after="0"/>
              <w:rPr>
                <w:b/>
                <w:bCs/>
              </w:rPr>
            </w:pPr>
            <w:r w:rsidRPr="00943EEB">
              <w:rPr>
                <w:b/>
                <w:bCs/>
              </w:rPr>
              <w:t>Any further information that would be useful or important for facilitators to know</w:t>
            </w:r>
          </w:p>
          <w:p w14:paraId="6E005CEA" w14:textId="002CAF09" w:rsidR="00943EEB" w:rsidRDefault="00943EEB" w:rsidP="00943EEB">
            <w:pPr>
              <w:spacing w:after="0"/>
            </w:pPr>
          </w:p>
        </w:tc>
        <w:tc>
          <w:tcPr>
            <w:tcW w:w="7938" w:type="dxa"/>
          </w:tcPr>
          <w:p w14:paraId="1EF95CB2" w14:textId="77777777" w:rsidR="00943EEB" w:rsidRDefault="00943EEB" w:rsidP="005F697F">
            <w:pPr>
              <w:spacing w:after="0"/>
              <w:jc w:val="center"/>
            </w:pPr>
          </w:p>
        </w:tc>
      </w:tr>
    </w:tbl>
    <w:p w14:paraId="6EF2EE25" w14:textId="77777777" w:rsidR="0092205A" w:rsidRDefault="0092205A" w:rsidP="0092205A">
      <w:pPr>
        <w:spacing w:after="0"/>
        <w:jc w:val="both"/>
        <w:rPr>
          <w:rFonts w:ascii="Lucida Calligraphy" w:hAnsi="Lucida Calligraphy"/>
        </w:rPr>
      </w:pPr>
    </w:p>
    <w:p w14:paraId="540F0E05" w14:textId="30BB37FC" w:rsidR="00205F4A" w:rsidRPr="009D3227" w:rsidRDefault="00205F4A" w:rsidP="009D3227">
      <w:pPr>
        <w:pStyle w:val="ListParagraph"/>
        <w:numPr>
          <w:ilvl w:val="0"/>
          <w:numId w:val="1"/>
        </w:numPr>
        <w:spacing w:after="0"/>
        <w:jc w:val="both"/>
        <w:rPr>
          <w:rFonts w:ascii="Lucida Calligraphy" w:hAnsi="Lucida Calligraphy"/>
        </w:rPr>
      </w:pPr>
      <w:r w:rsidRPr="009D3227">
        <w:rPr>
          <w:rFonts w:ascii="Lucida Calligraphy" w:hAnsi="Lucida Calligraphy"/>
        </w:rPr>
        <w:t xml:space="preserve">Please wear comfortable clothes and </w:t>
      </w:r>
      <w:r w:rsidR="00183D3C" w:rsidRPr="009D3227">
        <w:rPr>
          <w:rFonts w:ascii="Lucida Calligraphy" w:hAnsi="Lucida Calligraphy"/>
        </w:rPr>
        <w:t xml:space="preserve">bring a bottle of water if </w:t>
      </w:r>
      <w:r w:rsidR="00341937">
        <w:rPr>
          <w:rFonts w:ascii="Lucida Calligraphy" w:hAnsi="Lucida Calligraphy"/>
        </w:rPr>
        <w:t>you wish.</w:t>
      </w:r>
      <w:r w:rsidR="00183D3C" w:rsidRPr="009D3227">
        <w:rPr>
          <w:rFonts w:ascii="Lucida Calligraphy" w:hAnsi="Lucida Calligraphy"/>
        </w:rPr>
        <w:t xml:space="preserve"> </w:t>
      </w:r>
    </w:p>
    <w:p w14:paraId="26C0AE1E" w14:textId="76B8AA18" w:rsidR="00237F0A" w:rsidRDefault="00341937" w:rsidP="00341937">
      <w:pPr>
        <w:pStyle w:val="ListParagraph"/>
        <w:numPr>
          <w:ilvl w:val="0"/>
          <w:numId w:val="1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A light buffet lunch will be provided in the first break</w:t>
      </w:r>
      <w:r w:rsidR="00D31348">
        <w:rPr>
          <w:rFonts w:ascii="Lucida Calligraphy" w:hAnsi="Lucida Calligraphy"/>
        </w:rPr>
        <w:t>.</w:t>
      </w:r>
    </w:p>
    <w:p w14:paraId="608E1F03" w14:textId="77777777" w:rsidR="00341937" w:rsidRPr="00341937" w:rsidRDefault="00341937" w:rsidP="00341937">
      <w:pPr>
        <w:pStyle w:val="ListParagraph"/>
        <w:numPr>
          <w:ilvl w:val="0"/>
          <w:numId w:val="1"/>
        </w:numPr>
        <w:spacing w:after="0"/>
        <w:jc w:val="both"/>
        <w:rPr>
          <w:rFonts w:ascii="Lucida Calligraphy" w:hAnsi="Lucida Calligraphy"/>
        </w:rPr>
      </w:pPr>
    </w:p>
    <w:p w14:paraId="439C2505" w14:textId="56BD35C6" w:rsidR="005F697F" w:rsidRPr="009D3227" w:rsidRDefault="00D31348" w:rsidP="0092205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Parent/</w:t>
      </w:r>
      <w:r w:rsidR="005F697F" w:rsidRPr="009D3227">
        <w:rPr>
          <w:rFonts w:asciiTheme="minorHAnsi" w:hAnsiTheme="minorHAnsi" w:cstheme="minorHAnsi"/>
          <w:b/>
          <w:bCs/>
          <w:sz w:val="24"/>
          <w:szCs w:val="24"/>
        </w:rPr>
        <w:t>Carer Consent (</w:t>
      </w:r>
      <w:r w:rsidR="005F3DAF" w:rsidRPr="009D3227">
        <w:rPr>
          <w:rFonts w:asciiTheme="minorHAnsi" w:hAnsiTheme="minorHAnsi" w:cstheme="minorHAnsi"/>
          <w:b/>
          <w:bCs/>
          <w:sz w:val="24"/>
          <w:szCs w:val="24"/>
        </w:rPr>
        <w:t xml:space="preserve">for under </w:t>
      </w:r>
      <w:proofErr w:type="gramStart"/>
      <w:r w:rsidR="005F3DAF" w:rsidRPr="009D3227">
        <w:rPr>
          <w:rFonts w:asciiTheme="minorHAnsi" w:hAnsiTheme="minorHAnsi" w:cstheme="minorHAnsi"/>
          <w:b/>
          <w:bCs/>
          <w:sz w:val="24"/>
          <w:szCs w:val="24"/>
        </w:rPr>
        <w:t>18 year olds</w:t>
      </w:r>
      <w:proofErr w:type="gramEnd"/>
      <w:r w:rsidR="005F3DAF" w:rsidRPr="009D3227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A0150B8" w14:textId="17E08C32" w:rsidR="005F3DAF" w:rsidRPr="009D3227" w:rsidRDefault="005F3DAF" w:rsidP="009D322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D3227">
        <w:rPr>
          <w:rFonts w:asciiTheme="minorHAnsi" w:hAnsiTheme="minorHAnsi" w:cstheme="minorHAnsi"/>
        </w:rPr>
        <w:t>Name of Carer (print):</w:t>
      </w:r>
    </w:p>
    <w:p w14:paraId="33A6A11B" w14:textId="798FACAE" w:rsidR="005F3DAF" w:rsidRPr="009D3227" w:rsidRDefault="005F3DAF" w:rsidP="009D322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D3227">
        <w:rPr>
          <w:rFonts w:asciiTheme="minorHAnsi" w:hAnsiTheme="minorHAnsi" w:cstheme="minorHAnsi"/>
        </w:rPr>
        <w:t>Contact number:</w:t>
      </w:r>
    </w:p>
    <w:p w14:paraId="6B489FCD" w14:textId="14FC99B7" w:rsidR="005F3DAF" w:rsidRPr="009D3227" w:rsidRDefault="005F3DAF" w:rsidP="009D322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D3227">
        <w:rPr>
          <w:rFonts w:asciiTheme="minorHAnsi" w:hAnsiTheme="minorHAnsi" w:cstheme="minorHAnsi"/>
        </w:rPr>
        <w:t>I consent to …………</w:t>
      </w:r>
      <w:r w:rsidR="00D94C2F">
        <w:rPr>
          <w:rFonts w:asciiTheme="minorHAnsi" w:hAnsiTheme="minorHAnsi" w:cstheme="minorHAnsi"/>
        </w:rPr>
        <w:t>…………</w:t>
      </w:r>
      <w:r w:rsidRPr="009D3227">
        <w:rPr>
          <w:rFonts w:asciiTheme="minorHAnsi" w:hAnsiTheme="minorHAnsi" w:cstheme="minorHAnsi"/>
        </w:rPr>
        <w:t xml:space="preserve"> attending the Creative Arts Day with Rowan Tree Dramatherapy at the Gulbenkian Theatre.</w:t>
      </w:r>
    </w:p>
    <w:p w14:paraId="50694733" w14:textId="30AF6FF3" w:rsidR="005F3DAF" w:rsidRPr="009D3227" w:rsidRDefault="005F3DAF" w:rsidP="009D322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D3227">
        <w:rPr>
          <w:rFonts w:asciiTheme="minorHAnsi" w:hAnsiTheme="minorHAnsi" w:cstheme="minorHAnsi"/>
        </w:rPr>
        <w:t>I will stay for the event: Yes/No</w:t>
      </w:r>
    </w:p>
    <w:p w14:paraId="5A16BEB6" w14:textId="51C53B01" w:rsidR="005F3DAF" w:rsidRPr="009D3227" w:rsidRDefault="005F3DAF" w:rsidP="009D322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D3227">
        <w:rPr>
          <w:rFonts w:asciiTheme="minorHAnsi" w:hAnsiTheme="minorHAnsi" w:cstheme="minorHAnsi"/>
        </w:rPr>
        <w:t xml:space="preserve">I will pick them up at </w:t>
      </w:r>
      <w:r w:rsidR="00D31348">
        <w:rPr>
          <w:rFonts w:asciiTheme="minorHAnsi" w:hAnsiTheme="minorHAnsi" w:cstheme="minorHAnsi"/>
        </w:rPr>
        <w:t>4.30</w:t>
      </w:r>
      <w:r w:rsidRPr="009D3227">
        <w:rPr>
          <w:rFonts w:asciiTheme="minorHAnsi" w:hAnsiTheme="minorHAnsi" w:cstheme="minorHAnsi"/>
        </w:rPr>
        <w:t>pm: Yes/No</w:t>
      </w:r>
    </w:p>
    <w:p w14:paraId="56DC54B9" w14:textId="308DA547" w:rsidR="005F3DAF" w:rsidRPr="009D3227" w:rsidRDefault="005F3DAF" w:rsidP="009D322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D3227">
        <w:rPr>
          <w:rFonts w:asciiTheme="minorHAnsi" w:hAnsiTheme="minorHAnsi" w:cstheme="minorHAnsi"/>
        </w:rPr>
        <w:t>They will make their own way home: Yes/No</w:t>
      </w:r>
    </w:p>
    <w:p w14:paraId="442963CF" w14:textId="77777777" w:rsidR="00DD4E21" w:rsidRDefault="00DD4E21" w:rsidP="0092205A">
      <w:pPr>
        <w:spacing w:after="0"/>
        <w:jc w:val="both"/>
        <w:rPr>
          <w:rFonts w:asciiTheme="minorHAnsi" w:hAnsiTheme="minorHAnsi" w:cstheme="minorHAnsi"/>
        </w:rPr>
      </w:pPr>
    </w:p>
    <w:p w14:paraId="78FDE036" w14:textId="3FC43B30" w:rsidR="005B4079" w:rsidRPr="009D3227" w:rsidRDefault="00DD4E21" w:rsidP="009D3227">
      <w:pPr>
        <w:spacing w:after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D322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Please email your completed form to </w:t>
      </w:r>
      <w:hyperlink r:id="rId7" w:history="1">
        <w:r w:rsidRPr="009D3227">
          <w:rPr>
            <w:rStyle w:val="Hyperlink"/>
            <w:rFonts w:asciiTheme="minorHAnsi" w:hAnsiTheme="minorHAnsi" w:cstheme="minorHAnsi"/>
            <w:b/>
            <w:bCs/>
            <w:i/>
            <w:iCs/>
            <w:sz w:val="24"/>
            <w:szCs w:val="24"/>
          </w:rPr>
          <w:t>rowantreedramatherapy@gmail.com</w:t>
        </w:r>
      </w:hyperlink>
      <w:r w:rsidRPr="009D322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by </w:t>
      </w:r>
      <w:r w:rsidR="00EF735F" w:rsidRPr="009D322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Monday </w:t>
      </w:r>
      <w:r w:rsidR="00341937">
        <w:rPr>
          <w:rFonts w:asciiTheme="minorHAnsi" w:hAnsiTheme="minorHAnsi" w:cstheme="minorHAnsi"/>
          <w:b/>
          <w:bCs/>
          <w:i/>
          <w:iCs/>
          <w:sz w:val="24"/>
          <w:szCs w:val="24"/>
        </w:rPr>
        <w:t>17</w:t>
      </w:r>
      <w:r w:rsidR="00341937" w:rsidRPr="00341937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="0034193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February </w:t>
      </w:r>
    </w:p>
    <w:p w14:paraId="252CE126" w14:textId="77777777" w:rsidR="0092205A" w:rsidRPr="005B4079" w:rsidRDefault="005B4079" w:rsidP="00FA08A1">
      <w:pPr>
        <w:tabs>
          <w:tab w:val="left" w:pos="5715"/>
          <w:tab w:val="left" w:pos="6270"/>
        </w:tabs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r w:rsidR="00FA08A1">
        <w:rPr>
          <w:rFonts w:ascii="Lucida Calligraphy" w:hAnsi="Lucida Calligraphy"/>
        </w:rPr>
        <w:tab/>
      </w:r>
    </w:p>
    <w:sectPr w:rsidR="0092205A" w:rsidRPr="005B4079" w:rsidSect="00103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C059" w14:textId="77777777" w:rsidR="00FA2240" w:rsidRDefault="00FA2240" w:rsidP="00103C9B">
      <w:pPr>
        <w:spacing w:after="0" w:line="240" w:lineRule="auto"/>
      </w:pPr>
      <w:r>
        <w:separator/>
      </w:r>
    </w:p>
  </w:endnote>
  <w:endnote w:type="continuationSeparator" w:id="0">
    <w:p w14:paraId="1B1D26A6" w14:textId="77777777" w:rsidR="00FA2240" w:rsidRDefault="00FA2240" w:rsidP="0010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3332" w14:textId="77777777" w:rsidR="005B4079" w:rsidRDefault="005B4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12D4" w14:textId="77777777" w:rsidR="00FA08A1" w:rsidRDefault="00FA08A1" w:rsidP="00FA08A1">
    <w:pPr>
      <w:pStyle w:val="Footer"/>
      <w:jc w:val="center"/>
      <w:rPr>
        <w:rStyle w:val="Hyperlink"/>
        <w:rFonts w:ascii="Cambria" w:hAnsi="Cambria"/>
        <w:color w:val="76923C" w:themeColor="accent3" w:themeShade="BF"/>
      </w:rPr>
    </w:pPr>
    <w:hyperlink r:id="rId1" w:history="1">
      <w:r>
        <w:rPr>
          <w:rStyle w:val="Hyperlink"/>
          <w:rFonts w:ascii="Cambria" w:hAnsi="Cambria"/>
          <w:color w:val="76923C" w:themeColor="accent3" w:themeShade="BF"/>
        </w:rPr>
        <w:t>www.rowantreedramatherapy.co.uk</w:t>
      </w:r>
    </w:hyperlink>
  </w:p>
  <w:p w14:paraId="319645C7" w14:textId="77777777" w:rsidR="00FA08A1" w:rsidRDefault="00FA08A1" w:rsidP="00FA08A1">
    <w:pPr>
      <w:pStyle w:val="Footer"/>
      <w:jc w:val="center"/>
    </w:pPr>
    <w:r>
      <w:rPr>
        <w:rFonts w:ascii="Cambria" w:hAnsi="Cambria"/>
        <w:color w:val="76923C" w:themeColor="accent3" w:themeShade="BF"/>
      </w:rPr>
      <w:t xml:space="preserve">British Association of </w:t>
    </w:r>
    <w:proofErr w:type="spellStart"/>
    <w:r>
      <w:rPr>
        <w:rFonts w:ascii="Cambria" w:hAnsi="Cambria"/>
        <w:color w:val="76923C" w:themeColor="accent3" w:themeShade="BF"/>
      </w:rPr>
      <w:t>Dramatherapists</w:t>
    </w:r>
    <w:proofErr w:type="spellEnd"/>
    <w:r>
      <w:rPr>
        <w:rFonts w:ascii="Cambria" w:hAnsi="Cambria"/>
        <w:color w:val="76923C" w:themeColor="accent3" w:themeShade="BF"/>
      </w:rPr>
      <w:t xml:space="preserve"> (</w:t>
    </w:r>
    <w:hyperlink r:id="rId2" w:history="1">
      <w:r>
        <w:rPr>
          <w:rStyle w:val="Hyperlink"/>
          <w:rFonts w:ascii="Cambria" w:hAnsi="Cambria"/>
          <w:color w:val="76923C" w:themeColor="accent3" w:themeShade="BF"/>
        </w:rPr>
        <w:t>www.badth.org.uk</w:t>
      </w:r>
    </w:hyperlink>
    <w:r>
      <w:rPr>
        <w:rFonts w:ascii="Cambria" w:hAnsi="Cambria"/>
        <w:color w:val="76923C" w:themeColor="accent3" w:themeShade="BF"/>
      </w:rPr>
      <w:t xml:space="preserve">) </w:t>
    </w:r>
  </w:p>
  <w:p w14:paraId="6CFFB94F" w14:textId="77777777" w:rsidR="0092205A" w:rsidRPr="00FA08A1" w:rsidRDefault="00FA08A1" w:rsidP="00FA08A1">
    <w:pPr>
      <w:pStyle w:val="Footer"/>
      <w:jc w:val="center"/>
      <w:rPr>
        <w:color w:val="76923C" w:themeColor="accent3" w:themeShade="BF"/>
      </w:rPr>
    </w:pPr>
    <w:r>
      <w:rPr>
        <w:rFonts w:ascii="Cambria" w:hAnsi="Cambria"/>
        <w:color w:val="76923C" w:themeColor="accent3" w:themeShade="BF"/>
      </w:rPr>
      <w:t>Health and Care Professions Council (</w:t>
    </w:r>
    <w:hyperlink r:id="rId3" w:history="1">
      <w:r>
        <w:rPr>
          <w:rStyle w:val="Hyperlink"/>
          <w:rFonts w:ascii="Cambria" w:hAnsi="Cambria"/>
          <w:color w:val="76923C" w:themeColor="accent3" w:themeShade="BF"/>
        </w:rPr>
        <w:t>www.hcpc-uk.org</w:t>
      </w:r>
    </w:hyperlink>
    <w:r>
      <w:rPr>
        <w:rFonts w:ascii="Cambria" w:hAnsi="Cambria"/>
        <w:color w:val="76923C" w:themeColor="accent3" w:themeShade="BF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E788" w14:textId="77777777" w:rsidR="005B4079" w:rsidRDefault="005B4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2BA7" w14:textId="77777777" w:rsidR="00FA2240" w:rsidRDefault="00FA2240" w:rsidP="00103C9B">
      <w:pPr>
        <w:spacing w:after="0" w:line="240" w:lineRule="auto"/>
      </w:pPr>
      <w:r>
        <w:separator/>
      </w:r>
    </w:p>
  </w:footnote>
  <w:footnote w:type="continuationSeparator" w:id="0">
    <w:p w14:paraId="77D7DFCD" w14:textId="77777777" w:rsidR="00FA2240" w:rsidRDefault="00FA2240" w:rsidP="0010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5976" w14:textId="77777777" w:rsidR="005B4079" w:rsidRDefault="005B4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3752" w14:textId="77777777" w:rsidR="00103C9B" w:rsidRDefault="005B4079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0D8EFF07" wp14:editId="41DA5F6C">
          <wp:simplePos x="0" y="0"/>
          <wp:positionH relativeFrom="column">
            <wp:posOffset>2400300</wp:posOffset>
          </wp:positionH>
          <wp:positionV relativeFrom="paragraph">
            <wp:posOffset>-886460</wp:posOffset>
          </wp:positionV>
          <wp:extent cx="1924050" cy="1221105"/>
          <wp:effectExtent l="0" t="0" r="0" b="0"/>
          <wp:wrapNone/>
          <wp:docPr id="1" name="Picture 2" descr="RowanTree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wanTree 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r="13531" b="10735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2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62E5D" w14:textId="77777777" w:rsidR="00103C9B" w:rsidRDefault="00103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0E39" w14:textId="77777777" w:rsidR="005B4079" w:rsidRDefault="005B4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74293"/>
    <w:multiLevelType w:val="hybridMultilevel"/>
    <w:tmpl w:val="95C8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06B"/>
    <w:multiLevelType w:val="hybridMultilevel"/>
    <w:tmpl w:val="B254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7148">
    <w:abstractNumId w:val="1"/>
  </w:num>
  <w:num w:numId="2" w16cid:durableId="126268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D8"/>
    <w:rsid w:val="00032058"/>
    <w:rsid w:val="00057474"/>
    <w:rsid w:val="00103C9B"/>
    <w:rsid w:val="001150AB"/>
    <w:rsid w:val="00183D3C"/>
    <w:rsid w:val="00205F4A"/>
    <w:rsid w:val="00237F0A"/>
    <w:rsid w:val="00245369"/>
    <w:rsid w:val="0032479A"/>
    <w:rsid w:val="00341937"/>
    <w:rsid w:val="00507E00"/>
    <w:rsid w:val="005B2DE7"/>
    <w:rsid w:val="005B4079"/>
    <w:rsid w:val="005F3DAF"/>
    <w:rsid w:val="005F697F"/>
    <w:rsid w:val="00602AD8"/>
    <w:rsid w:val="0060342A"/>
    <w:rsid w:val="006C5A9B"/>
    <w:rsid w:val="00716408"/>
    <w:rsid w:val="00747C4E"/>
    <w:rsid w:val="0092205A"/>
    <w:rsid w:val="00943EEB"/>
    <w:rsid w:val="00964D86"/>
    <w:rsid w:val="009D3227"/>
    <w:rsid w:val="009D7CAF"/>
    <w:rsid w:val="00A414CE"/>
    <w:rsid w:val="00A966E5"/>
    <w:rsid w:val="00CB2895"/>
    <w:rsid w:val="00D31348"/>
    <w:rsid w:val="00D65810"/>
    <w:rsid w:val="00D94C2F"/>
    <w:rsid w:val="00DC756A"/>
    <w:rsid w:val="00DD4E21"/>
    <w:rsid w:val="00DE5ED6"/>
    <w:rsid w:val="00EF735F"/>
    <w:rsid w:val="00F14E65"/>
    <w:rsid w:val="00F72B1A"/>
    <w:rsid w:val="00FA08A1"/>
    <w:rsid w:val="00FA1945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E220D"/>
  <w15:docId w15:val="{37A217E4-C357-40E9-B312-71CAE00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9B"/>
  </w:style>
  <w:style w:type="paragraph" w:styleId="Footer">
    <w:name w:val="footer"/>
    <w:basedOn w:val="Normal"/>
    <w:link w:val="FooterChar"/>
    <w:uiPriority w:val="99"/>
    <w:unhideWhenUsed/>
    <w:rsid w:val="00103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9B"/>
  </w:style>
  <w:style w:type="paragraph" w:styleId="BalloonText">
    <w:name w:val="Balloon Text"/>
    <w:basedOn w:val="Normal"/>
    <w:link w:val="BalloonTextChar"/>
    <w:uiPriority w:val="99"/>
    <w:semiHidden/>
    <w:unhideWhenUsed/>
    <w:rsid w:val="0010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C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B4079"/>
    <w:rPr>
      <w:color w:val="0000FF"/>
      <w:u w:val="single"/>
    </w:rPr>
  </w:style>
  <w:style w:type="table" w:styleId="TableGrid">
    <w:name w:val="Table Grid"/>
    <w:basedOn w:val="TableNormal"/>
    <w:uiPriority w:val="59"/>
    <w:rsid w:val="005F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4E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wantreedramatherap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pc-uk.org" TargetMode="External"/><Relationship Id="rId2" Type="http://schemas.openxmlformats.org/officeDocument/2006/relationships/hyperlink" Target="http://www.badth.org.uk" TargetMode="External"/><Relationship Id="rId1" Type="http://schemas.openxmlformats.org/officeDocument/2006/relationships/hyperlink" Target="http://www.rowantreedramatherap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st\Downloads\RT%20Headed%20Paper%20May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 Headed Paper May 2018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bradf027</dc:creator>
  <cp:lastModifiedBy>Bryony Brooker</cp:lastModifiedBy>
  <cp:revision>4</cp:revision>
  <cp:lastPrinted>2015-05-13T10:27:00Z</cp:lastPrinted>
  <dcterms:created xsi:type="dcterms:W3CDTF">2024-11-29T14:00:00Z</dcterms:created>
  <dcterms:modified xsi:type="dcterms:W3CDTF">2024-11-29T14:09:00Z</dcterms:modified>
</cp:coreProperties>
</file>